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6C9" w:rsidRPr="00FB56F4" w:rsidRDefault="005666C9" w:rsidP="00360157">
      <w:pPr>
        <w:jc w:val="center"/>
        <w:rPr>
          <w:rFonts w:ascii="仿宋" w:eastAsia="仿宋" w:hAnsi="仿宋"/>
          <w:b/>
          <w:sz w:val="48"/>
          <w:szCs w:val="48"/>
        </w:rPr>
      </w:pPr>
      <w:r w:rsidRPr="00FB56F4">
        <w:rPr>
          <w:rFonts w:ascii="Times New Roman" w:hAnsi="Times New Roman"/>
          <w:b/>
          <w:sz w:val="48"/>
          <w:szCs w:val="48"/>
        </w:rPr>
        <w:t>202</w:t>
      </w:r>
      <w:r>
        <w:rPr>
          <w:rFonts w:ascii="Times New Roman" w:hAnsi="Times New Roman"/>
          <w:b/>
          <w:sz w:val="48"/>
          <w:szCs w:val="48"/>
        </w:rPr>
        <w:t>1</w:t>
      </w:r>
      <w:r w:rsidRPr="00FB56F4">
        <w:rPr>
          <w:rFonts w:ascii="仿宋" w:eastAsia="仿宋" w:hAnsi="仿宋" w:hint="eastAsia"/>
          <w:b/>
          <w:sz w:val="48"/>
          <w:szCs w:val="48"/>
        </w:rPr>
        <w:t>年全国大学生英语竞赛湖北省赛区</w:t>
      </w:r>
    </w:p>
    <w:p w:rsidR="005666C9" w:rsidRPr="00FB56F4" w:rsidRDefault="005666C9" w:rsidP="00360157">
      <w:pPr>
        <w:jc w:val="center"/>
        <w:rPr>
          <w:rFonts w:ascii="仿宋" w:eastAsia="仿宋" w:hAnsi="仿宋"/>
          <w:b/>
          <w:sz w:val="48"/>
          <w:szCs w:val="48"/>
        </w:rPr>
      </w:pPr>
      <w:r w:rsidRPr="00FB56F4">
        <w:rPr>
          <w:rFonts w:ascii="仿宋" w:eastAsia="仿宋" w:hAnsi="仿宋" w:hint="eastAsia"/>
          <w:b/>
          <w:sz w:val="48"/>
          <w:szCs w:val="48"/>
        </w:rPr>
        <w:t>决赛选手准考证</w:t>
      </w:r>
    </w:p>
    <w:p w:rsidR="005666C9" w:rsidRDefault="005666C9">
      <w:pPr>
        <w:rPr>
          <w:sz w:val="24"/>
          <w:szCs w:val="24"/>
        </w:rPr>
      </w:pPr>
    </w:p>
    <w:p w:rsidR="005666C9" w:rsidRDefault="005666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竞赛</w:t>
      </w:r>
      <w:r w:rsidRPr="005945D1">
        <w:rPr>
          <w:rFonts w:hint="eastAsia"/>
          <w:sz w:val="24"/>
          <w:szCs w:val="24"/>
        </w:rPr>
        <w:t>时间：</w:t>
      </w:r>
      <w:r w:rsidRPr="005945D1">
        <w:rPr>
          <w:sz w:val="24"/>
          <w:szCs w:val="24"/>
        </w:rPr>
        <w:t>202</w:t>
      </w:r>
      <w:r>
        <w:rPr>
          <w:sz w:val="24"/>
          <w:szCs w:val="24"/>
        </w:rPr>
        <w:t>1</w:t>
      </w:r>
      <w:r w:rsidRPr="005945D1"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5</w:t>
      </w:r>
      <w:r w:rsidRPr="005945D1"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16</w:t>
      </w:r>
      <w:r w:rsidRPr="005945D1">
        <w:rPr>
          <w:rFonts w:hint="eastAsia"/>
          <w:sz w:val="24"/>
          <w:szCs w:val="24"/>
        </w:rPr>
        <w:t>日上午</w:t>
      </w:r>
      <w:r w:rsidRPr="005945D1">
        <w:rPr>
          <w:sz w:val="24"/>
          <w:szCs w:val="24"/>
        </w:rPr>
        <w:t>9:00—11:00</w:t>
      </w:r>
    </w:p>
    <w:p w:rsidR="005666C9" w:rsidRPr="005945D1" w:rsidRDefault="005666C9">
      <w:pPr>
        <w:rPr>
          <w:sz w:val="24"/>
          <w:szCs w:val="24"/>
        </w:rPr>
      </w:pPr>
    </w:p>
    <w:p w:rsidR="005666C9" w:rsidRDefault="005666C9">
      <w:pPr>
        <w:rPr>
          <w:sz w:val="24"/>
          <w:szCs w:val="24"/>
        </w:rPr>
      </w:pPr>
      <w:r w:rsidRPr="005945D1">
        <w:rPr>
          <w:rFonts w:hint="eastAsia"/>
          <w:sz w:val="24"/>
          <w:szCs w:val="24"/>
        </w:rPr>
        <w:t>竞赛地点：</w:t>
      </w:r>
      <w:r w:rsidRPr="006427A4">
        <w:rPr>
          <w:rFonts w:hint="eastAsia"/>
          <w:sz w:val="24"/>
          <w:szCs w:val="24"/>
        </w:rPr>
        <w:t>华中师范大学国际文化交流学院</w:t>
      </w:r>
      <w:r w:rsidRPr="002D091F">
        <w:rPr>
          <w:sz w:val="24"/>
          <w:szCs w:val="24"/>
        </w:rPr>
        <w:t>2</w:t>
      </w:r>
      <w:r w:rsidRPr="002D091F">
        <w:rPr>
          <w:rFonts w:hint="eastAsia"/>
          <w:sz w:val="24"/>
          <w:szCs w:val="24"/>
        </w:rPr>
        <w:t>号楼外国语学院语音室</w:t>
      </w:r>
    </w:p>
    <w:p w:rsidR="005666C9" w:rsidRDefault="005666C9"/>
    <w:tbl>
      <w:tblPr>
        <w:tblW w:w="8429" w:type="dxa"/>
        <w:tblInd w:w="93" w:type="dxa"/>
        <w:tblLook w:val="00A0"/>
      </w:tblPr>
      <w:tblGrid>
        <w:gridCol w:w="1291"/>
        <w:gridCol w:w="2410"/>
        <w:gridCol w:w="1276"/>
        <w:gridCol w:w="1541"/>
        <w:gridCol w:w="1911"/>
      </w:tblGrid>
      <w:tr w:rsidR="005666C9" w:rsidRPr="008F3BA2" w:rsidTr="00945EFD">
        <w:trPr>
          <w:trHeight w:val="86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6C9" w:rsidRPr="005945D1" w:rsidRDefault="005666C9" w:rsidP="00945EF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</w:t>
            </w:r>
          </w:p>
        </w:tc>
        <w:tc>
          <w:tcPr>
            <w:tcW w:w="7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6C9" w:rsidRDefault="005666C9" w:rsidP="005945D1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中南财经政法大学</w:t>
            </w:r>
          </w:p>
        </w:tc>
      </w:tr>
      <w:tr w:rsidR="005666C9" w:rsidRPr="008F3BA2" w:rsidTr="00945EFD">
        <w:trPr>
          <w:trHeight w:val="83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6C9" w:rsidRPr="005945D1" w:rsidRDefault="005666C9" w:rsidP="00945EF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945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 w:rsidRPr="005945D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5945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6C9" w:rsidRPr="005945D1" w:rsidRDefault="005666C9" w:rsidP="00945EF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6C9" w:rsidRPr="005945D1" w:rsidRDefault="005666C9" w:rsidP="00945EF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945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</w:t>
            </w:r>
            <w:r w:rsidRPr="005945D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5945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6C9" w:rsidRPr="005945D1" w:rsidRDefault="005666C9" w:rsidP="00945EF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666C9" w:rsidRDefault="005666C9" w:rsidP="005945D1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照片</w:t>
            </w:r>
          </w:p>
          <w:p w:rsidR="005666C9" w:rsidRPr="005945D1" w:rsidRDefault="005666C9" w:rsidP="005945D1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黑白彩色均可</w:t>
            </w:r>
            <w:bookmarkStart w:id="0" w:name="_GoBack"/>
            <w:bookmarkEnd w:id="0"/>
          </w:p>
        </w:tc>
      </w:tr>
      <w:tr w:rsidR="005666C9" w:rsidRPr="008F3BA2" w:rsidTr="005F6E67">
        <w:trPr>
          <w:trHeight w:val="81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6C9" w:rsidRPr="005945D1" w:rsidRDefault="005666C9" w:rsidP="00945EF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945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6C9" w:rsidRPr="00945EFD" w:rsidRDefault="005666C9" w:rsidP="00945EF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6C9" w:rsidRPr="00945EFD" w:rsidRDefault="005666C9" w:rsidP="00945EF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45EFD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6C9" w:rsidRPr="00945EFD" w:rsidRDefault="005666C9" w:rsidP="00945EF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6C9" w:rsidRPr="005945D1" w:rsidRDefault="005666C9" w:rsidP="005945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666C9" w:rsidRPr="008F3BA2" w:rsidTr="00945EFD">
        <w:trPr>
          <w:trHeight w:val="842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6C9" w:rsidRPr="005945D1" w:rsidRDefault="005666C9" w:rsidP="00945EF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竞赛</w:t>
            </w:r>
            <w:r w:rsidRPr="005945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6C9" w:rsidRPr="00945EFD" w:rsidRDefault="005666C9" w:rsidP="00945EF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6427A4">
              <w:rPr>
                <w:rFonts w:hint="eastAsia"/>
                <w:sz w:val="24"/>
                <w:szCs w:val="24"/>
              </w:rPr>
              <w:t>华中师范大学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6C9" w:rsidRPr="00945EFD" w:rsidRDefault="005666C9" w:rsidP="00945EF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45EFD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竞赛时间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6C9" w:rsidRPr="00945EFD" w:rsidRDefault="005666C9" w:rsidP="00945EF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8F3BA2">
              <w:rPr>
                <w:rFonts w:ascii="Times New Roman" w:hAnsi="Times New Roman"/>
                <w:sz w:val="24"/>
                <w:szCs w:val="24"/>
              </w:rPr>
              <w:t>9:00-11:00</w:t>
            </w: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C9" w:rsidRPr="005945D1" w:rsidRDefault="005666C9" w:rsidP="005945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666C9" w:rsidRPr="008F3BA2" w:rsidTr="00794B25">
        <w:trPr>
          <w:trHeight w:val="2998"/>
        </w:trPr>
        <w:tc>
          <w:tcPr>
            <w:tcW w:w="8429" w:type="dxa"/>
            <w:gridSpan w:val="5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5666C9" w:rsidRDefault="005666C9" w:rsidP="005945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5666C9" w:rsidRDefault="005666C9" w:rsidP="00945EFD">
            <w:pPr>
              <w:widowControl/>
              <w:spacing w:line="440" w:lineRule="exac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945D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注意事项：</w:t>
            </w:r>
          </w:p>
          <w:p w:rsidR="005666C9" w:rsidRPr="006427A4" w:rsidRDefault="005666C9" w:rsidP="00945EFD">
            <w:pPr>
              <w:pStyle w:val="ListParagraph"/>
              <w:widowControl/>
              <w:numPr>
                <w:ilvl w:val="0"/>
                <w:numId w:val="2"/>
              </w:numPr>
              <w:spacing w:line="440" w:lineRule="exact"/>
              <w:ind w:firstLineChars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选手于竞赛当天上午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8:30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</w:t>
            </w:r>
            <w:r w:rsidRPr="006427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携带身份证、学生证、准考证进入考场，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9:00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竞赛开始后，</w:t>
            </w:r>
            <w:r w:rsidRPr="006427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迟到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学生</w:t>
            </w:r>
            <w:r w:rsidRPr="006427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不准入场。</w:t>
            </w:r>
          </w:p>
          <w:p w:rsidR="005666C9" w:rsidRPr="006427A4" w:rsidRDefault="005666C9" w:rsidP="00945EFD">
            <w:pPr>
              <w:pStyle w:val="ListParagraph"/>
              <w:widowControl/>
              <w:numPr>
                <w:ilvl w:val="0"/>
                <w:numId w:val="2"/>
              </w:numPr>
              <w:spacing w:line="440" w:lineRule="exact"/>
              <w:ind w:firstLineChars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427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竞赛期间选手不得携带任何书籍资料、手机、平板等通讯工具，或有存储、查询功能的电子产品进入赛场，否则按违规处理。</w:t>
            </w:r>
          </w:p>
          <w:p w:rsidR="005666C9" w:rsidRDefault="005666C9" w:rsidP="005945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5666C9" w:rsidRDefault="005666C9" w:rsidP="005945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5666C9" w:rsidRPr="005945D1" w:rsidRDefault="005666C9" w:rsidP="005945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5666C9" w:rsidRDefault="005666C9" w:rsidP="00CC0D39"/>
    <w:p w:rsidR="005666C9" w:rsidRDefault="005666C9" w:rsidP="00CC0D39"/>
    <w:p w:rsidR="005666C9" w:rsidRDefault="005666C9" w:rsidP="00CC0D39">
      <w:r>
        <w:rPr>
          <w:noProof/>
        </w:rPr>
        <w:pict>
          <v:group id="组合 11" o:spid="_x0000_s1026" style="position:absolute;left:0;text-align:left;margin-left:276.75pt;margin-top:4.9pt;width:153pt;height:115.35pt;z-index:251659264" coordorigin="2265,13140" coordsize="3060,23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9" o:spid="_x0000_s1027" type="#_x0000_t75" style="position:absolute;left:2670;top:13140;width:2307;height:230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WN6LDAAAA2wAAAA8AAABkcnMvZG93bnJldi54bWxET01rwkAQvRf8D8sI3ppNlBSbuhFpETxI&#10;qYmHHofsmIRmZ2N21dhf3y0UepvH+5zVejSduNLgWssKkigGQVxZ3XKt4FhuH5cgnEfW2FkmBXdy&#10;sM4nDyvMtL3xga6Fr0UIYZehgsb7PpPSVQ0ZdJHtiQN3soNBH+BQSz3gLYSbTs7j+EkabDk0NNjT&#10;a0PVV3ExCs6faVK8v30vTh/PqS6l430aL5SaTcfNCwhPo/8X/7l3Osyfw+8v4QCZ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5Y3osMAAADbAAAADwAAAAAAAAAAAAAAAACf&#10;AgAAZHJzL2Rvd25yZXYueG1sUEsFBgAAAAAEAAQA9wAAAI8DAAAAAA==&#10;">
              <v:imagedata r:id="rId7" o:title="" gain="74473f" blacklevel="3932f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left:2265;top:13530;width:3060;height:12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xzd8IA&#10;AADbAAAADwAAAGRycy9kb3ducmV2LnhtbERPzWrCQBC+C32HZQq9SN1YRSR1lSIIelAb6wMM2Wk2&#10;bXY2ZNckvr0rCN7m4/udxaq3lWip8aVjBeNRAoI4d7rkQsH5Z/M+B+EDssbKMSm4kofV8mWwwFS7&#10;jjNqT6EQMYR9igpMCHUqpc8NWfQjVxNH7tc1FkOETSF1g10Mt5X8SJKZtFhybDBY09pQ/n+6WAXZ&#10;znwPebrfV1q2s7/z4XLs5kOl3l77r08QgfrwFD/cWx3nT+D+Szx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bHN3wgAAANsAAAAPAAAAAAAAAAAAAAAAAJgCAABkcnMvZG93&#10;bnJldi54bWxQSwUGAAAAAAQABAD1AAAAhwMAAAAA&#10;" filled="f" strokecolor="white">
              <v:textbox>
                <w:txbxContent>
                  <w:p w:rsidR="005666C9" w:rsidRPr="00A36641" w:rsidRDefault="005666C9" w:rsidP="00CC0D39">
                    <w:pPr>
                      <w:spacing w:line="400" w:lineRule="exact"/>
                      <w:jc w:val="center"/>
                      <w:rPr>
                        <w:sz w:val="24"/>
                      </w:rPr>
                    </w:pPr>
                    <w:r w:rsidRPr="00A36641">
                      <w:rPr>
                        <w:rFonts w:hint="eastAsia"/>
                        <w:sz w:val="24"/>
                      </w:rPr>
                      <w:t>全国大学生英语竞赛</w:t>
                    </w:r>
                  </w:p>
                  <w:p w:rsidR="005666C9" w:rsidRDefault="005666C9" w:rsidP="00CC0D39">
                    <w:pPr>
                      <w:wordWrap w:val="0"/>
                      <w:jc w:val="center"/>
                      <w:rPr>
                        <w:sz w:val="24"/>
                      </w:rPr>
                    </w:pPr>
                    <w:r w:rsidRPr="00A36641">
                      <w:rPr>
                        <w:rFonts w:hint="eastAsia"/>
                        <w:sz w:val="24"/>
                      </w:rPr>
                      <w:t>湖北省竞赛组委会</w:t>
                    </w:r>
                  </w:p>
                  <w:p w:rsidR="005666C9" w:rsidRDefault="005666C9" w:rsidP="00CC0D39">
                    <w:pPr>
                      <w:wordWrap w:val="0"/>
                      <w:jc w:val="center"/>
                    </w:pPr>
                    <w:smartTag w:uri="urn:schemas-microsoft-com:office:smarttags" w:element="chsdate">
                      <w:smartTagPr>
                        <w:attr w:name="Year" w:val="2021"/>
                        <w:attr w:name="Month" w:val="5"/>
                        <w:attr w:name="Day" w:val="4"/>
                        <w:attr w:name="IsLunarDate" w:val="False"/>
                        <w:attr w:name="IsROCDate" w:val="False"/>
                      </w:smartTagPr>
                      <w:r w:rsidRPr="00A36641">
                        <w:rPr>
                          <w:sz w:val="24"/>
                        </w:rPr>
                        <w:t>202</w:t>
                      </w:r>
                      <w:r>
                        <w:rPr>
                          <w:sz w:val="24"/>
                        </w:rPr>
                        <w:t>1</w:t>
                      </w:r>
                      <w:r w:rsidRPr="00A36641">
                        <w:rPr>
                          <w:rFonts w:hint="eastAsia"/>
                          <w:sz w:val="24"/>
                        </w:rPr>
                        <w:t>年</w:t>
                      </w:r>
                      <w:r>
                        <w:rPr>
                          <w:sz w:val="24"/>
                        </w:rPr>
                        <w:t>5</w:t>
                      </w:r>
                      <w:r w:rsidRPr="00A36641">
                        <w:rPr>
                          <w:rFonts w:hint="eastAsia"/>
                          <w:sz w:val="24"/>
                        </w:rPr>
                        <w:t>月</w:t>
                      </w:r>
                      <w:r w:rsidRPr="00A36641">
                        <w:rPr>
                          <w:sz w:val="24"/>
                        </w:rPr>
                        <w:t>4</w:t>
                      </w:r>
                      <w:r w:rsidRPr="00A36641">
                        <w:rPr>
                          <w:rFonts w:hint="eastAsia"/>
                          <w:sz w:val="24"/>
                        </w:rPr>
                        <w:t>日</w:t>
                      </w:r>
                    </w:smartTag>
                  </w:p>
                </w:txbxContent>
              </v:textbox>
            </v:shape>
          </v:group>
        </w:pict>
      </w:r>
    </w:p>
    <w:p w:rsidR="005666C9" w:rsidRDefault="005666C9" w:rsidP="00CC0D39">
      <w:r>
        <w:rPr>
          <w:noProof/>
        </w:rPr>
        <w:pict>
          <v:group id="组合 8" o:spid="_x0000_s1029" style="position:absolute;left:0;text-align:left;margin-left:346.5pt;margin-top:652.5pt;width:153pt;height:115.35pt;z-index:251658240" coordorigin="2265,13140" coordsize="3060,23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">
            <v:shape id="Picture 6" o:spid="_x0000_s1030" type="#_x0000_t75" style="position:absolute;left:2670;top:13140;width:2307;height:230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06z3EAAAA2gAAAA8AAABkcnMvZG93bnJldi54bWxEj0FrwkAUhO+C/2F5hd7qJpWISV2DWAo9&#10;FNHEQ4+P7DMJzb6N2a2m/fVdoeBxmJlvmFU+mk5caHCtZQXxLAJBXFndcq3gWL49LUE4j6yxs0wK&#10;fshBvp5OVphpe+UDXQpfiwBhl6GCxvs+k9JVDRl0M9sTB+9kB4M+yKGWesBrgJtOPkfRQhpsOSw0&#10;2NO2oeqr+DYKzp9JXOxef+enfZroUjr+SKK5Uo8P4+YFhKfR38P/7XetIIXblXAD5Po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o06z3EAAAA2gAAAA8AAAAAAAAAAAAAAAAA&#10;nwIAAGRycy9kb3ducmV2LnhtbFBLBQYAAAAABAAEAPcAAACQAwAAAAA=&#10;">
              <v:imagedata r:id="rId7" o:title="" gain="74473f" blacklevel="3932f"/>
            </v:shape>
            <v:shape id="Text Box 7" o:spid="_x0000_s1031" type="#_x0000_t202" style="position:absolute;left:2265;top:13530;width:3060;height:12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7tAMUA&#10;AADbAAAADwAAAGRycy9kb3ducmV2LnhtbESPQWvCQBCF70L/wzIFL1I3liKSukopFOzB1qg/YMiO&#10;2djsbMiuSfz3nUOhtxnem/e+WW9H36ieulgHNrCYZ6CIy2BrrgycTx9PK1AxIVtsApOBO0XYbh4m&#10;a8xtGLig/pgqJSEcczTgUmpzrWPpyGOch5ZYtEvoPCZZu0rbDgcJ941+zrKl9lizNDhs6d1R+XO8&#10;eQPFpzvM+GW/b6zul9fz1+17WM2MmT6Ob6+gEo3p3/x3vbOCL/Tyiwy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vu0AxQAAANsAAAAPAAAAAAAAAAAAAAAAAJgCAABkcnMv&#10;ZG93bnJldi54bWxQSwUGAAAAAAQABAD1AAAAigMAAAAA&#10;" filled="f" strokecolor="white">
              <v:textbox>
                <w:txbxContent>
                  <w:p w:rsidR="005666C9" w:rsidRPr="00A36641" w:rsidRDefault="005666C9" w:rsidP="008F148F">
                    <w:pPr>
                      <w:spacing w:line="400" w:lineRule="exact"/>
                      <w:jc w:val="center"/>
                      <w:rPr>
                        <w:sz w:val="24"/>
                      </w:rPr>
                    </w:pPr>
                    <w:r w:rsidRPr="00A36641">
                      <w:rPr>
                        <w:rFonts w:hint="eastAsia"/>
                        <w:sz w:val="24"/>
                      </w:rPr>
                      <w:t>全国大学生英语竞赛</w:t>
                    </w:r>
                  </w:p>
                  <w:p w:rsidR="005666C9" w:rsidRDefault="005666C9" w:rsidP="008F148F">
                    <w:pPr>
                      <w:wordWrap w:val="0"/>
                      <w:jc w:val="center"/>
                      <w:rPr>
                        <w:sz w:val="24"/>
                      </w:rPr>
                    </w:pPr>
                    <w:r w:rsidRPr="00A36641">
                      <w:rPr>
                        <w:rFonts w:hint="eastAsia"/>
                        <w:sz w:val="24"/>
                      </w:rPr>
                      <w:t>湖北省竞赛组委会</w:t>
                    </w:r>
                  </w:p>
                  <w:p w:rsidR="005666C9" w:rsidRDefault="005666C9" w:rsidP="008F148F">
                    <w:pPr>
                      <w:wordWrap w:val="0"/>
                      <w:jc w:val="center"/>
                    </w:pPr>
                    <w:smartTag w:uri="urn:schemas-microsoft-com:office:smarttags" w:element="chsdate">
                      <w:smartTagPr>
                        <w:attr w:name="Year" w:val="2021"/>
                        <w:attr w:name="Month" w:val="5"/>
                        <w:attr w:name="Day" w:val="4"/>
                        <w:attr w:name="IsLunarDate" w:val="False"/>
                        <w:attr w:name="IsROCDate" w:val="False"/>
                      </w:smartTagPr>
                      <w:r w:rsidRPr="00A36641">
                        <w:rPr>
                          <w:sz w:val="24"/>
                        </w:rPr>
                        <w:t>202</w:t>
                      </w:r>
                      <w:r>
                        <w:rPr>
                          <w:sz w:val="24"/>
                        </w:rPr>
                        <w:t>1</w:t>
                      </w:r>
                      <w:r w:rsidRPr="00A36641">
                        <w:rPr>
                          <w:rFonts w:hint="eastAsia"/>
                          <w:sz w:val="24"/>
                        </w:rPr>
                        <w:t>年</w:t>
                      </w:r>
                      <w:r>
                        <w:rPr>
                          <w:sz w:val="24"/>
                        </w:rPr>
                        <w:t>5</w:t>
                      </w:r>
                      <w:r w:rsidRPr="00A36641">
                        <w:rPr>
                          <w:rFonts w:hint="eastAsia"/>
                          <w:sz w:val="24"/>
                        </w:rPr>
                        <w:t>月</w:t>
                      </w:r>
                      <w:r w:rsidRPr="00A36641">
                        <w:rPr>
                          <w:sz w:val="24"/>
                        </w:rPr>
                        <w:t>4</w:t>
                      </w:r>
                      <w:r w:rsidRPr="00A36641">
                        <w:rPr>
                          <w:rFonts w:hint="eastAsia"/>
                          <w:sz w:val="24"/>
                        </w:rPr>
                        <w:t>日</w:t>
                      </w:r>
                    </w:smartTag>
                  </w:p>
                </w:txbxContent>
              </v:textbox>
            </v:shape>
          </v:group>
        </w:pict>
      </w:r>
      <w:r>
        <w:rPr>
          <w:noProof/>
        </w:rPr>
        <w:pict>
          <v:group id="组合 2" o:spid="_x0000_s1032" style="position:absolute;left:0;text-align:left;margin-left:346.5pt;margin-top:652.5pt;width:153pt;height:115.35pt;z-index:251657216" coordorigin="2265,13140" coordsize="3060,23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">
            <v:shape id="Picture 3" o:spid="_x0000_s1033" type="#_x0000_t75" style="position:absolute;left:2670;top:13140;width:2307;height:230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rf0/DAAAA2gAAAA8AAABkcnMvZG93bnJldi54bWxEj0GLwjAUhO+C/yE8wduaqlS0GkUUYQ+L&#10;rNWDx0fzbIvNS22idvfXm4UFj8PMfMMsVq2pxIMaV1pWMBxEIIgzq0vOFZyOu48pCOeRNVaWScEP&#10;OVgtu50FJto++UCP1OciQNglqKDwvk6kdFlBBt3A1sTBu9jGoA+yyaVu8BngppKjKJpIgyWHhQJr&#10;2hSUXdO7UXA7x8N0v/0dX75nsT5Kx19xNFaq32vXcxCeWv8O/7c/tYIJ/F0JN0Au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6t/T8MAAADaAAAADwAAAAAAAAAAAAAAAACf&#10;AgAAZHJzL2Rvd25yZXYueG1sUEsFBgAAAAAEAAQA9wAAAI8DAAAAAA==&#10;">
              <v:imagedata r:id="rId7" o:title="" gain="74473f" blacklevel="3932f"/>
            </v:shape>
            <v:shape id="Text Box 4" o:spid="_x0000_s1034" type="#_x0000_t202" style="position:absolute;left:2265;top:13530;width:3060;height:12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zvMcQA&#10;AADaAAAADwAAAGRycy9kb3ducmV2LnhtbESP3WoCMRSE7wu+QziCN6LZSlFZjYsUCu2FrX8PcNgc&#10;N6ubk2WT/enbN4VCL4eZ+YbZZoOtREeNLx0reJ4nIIhzp0suFFwvb7M1CB+QNVaOScE3ech2o6ct&#10;ptr1fKLuHAoRIexTVGBCqFMpfW7Iop+7mjh6N9dYDFE2hdQN9hFuK7lIkqW0WHJcMFjTq6H8cW6t&#10;gtOHOU755XCotOyW9+tn+9Wvp0pNxsN+AyLQEP7Df+13rWAFv1fiDZ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s7zHEAAAA2gAAAA8AAAAAAAAAAAAAAAAAmAIAAGRycy9k&#10;b3ducmV2LnhtbFBLBQYAAAAABAAEAPUAAACJAwAAAAA=&#10;" filled="f" strokecolor="white">
              <v:textbox>
                <w:txbxContent>
                  <w:p w:rsidR="005666C9" w:rsidRPr="00A36641" w:rsidRDefault="005666C9" w:rsidP="008F148F">
                    <w:pPr>
                      <w:spacing w:line="400" w:lineRule="exact"/>
                      <w:jc w:val="center"/>
                      <w:rPr>
                        <w:sz w:val="24"/>
                      </w:rPr>
                    </w:pPr>
                    <w:r w:rsidRPr="00A36641">
                      <w:rPr>
                        <w:rFonts w:hint="eastAsia"/>
                        <w:sz w:val="24"/>
                      </w:rPr>
                      <w:t>全国大学生英语竞赛</w:t>
                    </w:r>
                  </w:p>
                  <w:p w:rsidR="005666C9" w:rsidRDefault="005666C9" w:rsidP="008F148F">
                    <w:pPr>
                      <w:wordWrap w:val="0"/>
                      <w:jc w:val="center"/>
                      <w:rPr>
                        <w:sz w:val="24"/>
                      </w:rPr>
                    </w:pPr>
                    <w:r w:rsidRPr="00A36641">
                      <w:rPr>
                        <w:rFonts w:hint="eastAsia"/>
                        <w:sz w:val="24"/>
                      </w:rPr>
                      <w:t>湖北省竞赛组委会</w:t>
                    </w:r>
                  </w:p>
                  <w:p w:rsidR="005666C9" w:rsidRDefault="005666C9" w:rsidP="008F148F">
                    <w:pPr>
                      <w:wordWrap w:val="0"/>
                      <w:jc w:val="center"/>
                    </w:pPr>
                    <w:smartTag w:uri="urn:schemas-microsoft-com:office:smarttags" w:element="chsdate">
                      <w:smartTagPr>
                        <w:attr w:name="Year" w:val="2021"/>
                        <w:attr w:name="Month" w:val="5"/>
                        <w:attr w:name="Day" w:val="4"/>
                        <w:attr w:name="IsLunarDate" w:val="False"/>
                        <w:attr w:name="IsROCDate" w:val="False"/>
                      </w:smartTagPr>
                      <w:r w:rsidRPr="00A36641">
                        <w:rPr>
                          <w:sz w:val="24"/>
                        </w:rPr>
                        <w:t>202</w:t>
                      </w:r>
                      <w:r>
                        <w:rPr>
                          <w:sz w:val="24"/>
                        </w:rPr>
                        <w:t>1</w:t>
                      </w:r>
                      <w:r w:rsidRPr="00A36641">
                        <w:rPr>
                          <w:rFonts w:hint="eastAsia"/>
                          <w:sz w:val="24"/>
                        </w:rPr>
                        <w:t>年</w:t>
                      </w:r>
                      <w:r>
                        <w:rPr>
                          <w:sz w:val="24"/>
                        </w:rPr>
                        <w:t>5</w:t>
                      </w:r>
                      <w:r w:rsidRPr="00A36641">
                        <w:rPr>
                          <w:rFonts w:hint="eastAsia"/>
                          <w:sz w:val="24"/>
                        </w:rPr>
                        <w:t>月</w:t>
                      </w:r>
                      <w:r w:rsidRPr="00A36641">
                        <w:rPr>
                          <w:sz w:val="24"/>
                        </w:rPr>
                        <w:t>4</w:t>
                      </w:r>
                      <w:r w:rsidRPr="00A36641">
                        <w:rPr>
                          <w:rFonts w:hint="eastAsia"/>
                          <w:sz w:val="24"/>
                        </w:rPr>
                        <w:t>日</w:t>
                      </w:r>
                    </w:smartTag>
                  </w:p>
                </w:txbxContent>
              </v:textbox>
            </v:shape>
          </v:group>
        </w:pict>
      </w:r>
      <w:r>
        <w:rPr>
          <w:noProof/>
        </w:rPr>
        <w:pict>
          <v:group id="组合 1" o:spid="_x0000_s1035" style="position:absolute;left:0;text-align:left;margin-left:358.5pt;margin-top:649.5pt;width:153pt;height:115.35pt;z-index:251656192" coordorigin="2265,13140" coordsize="3060,23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">
            <v:shape id="Picture 3" o:spid="_x0000_s1036" type="#_x0000_t75" style="position:absolute;left:2670;top:13140;width:2307;height:230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c3NfEAAAA2gAAAA8AAABkcnMvZG93bnJldi54bWxEj0FrwkAUhO+F/oflCd7qRkNKG7ORogge&#10;RNrYg8dH9pkEs29jdtXYX98VCj0OM/MNky0G04or9a6xrGA6iUAQl1Y3XCn43q9f3kA4j6yxtUwK&#10;7uRgkT8/ZZhqe+Mvuha+EgHCLkUFtfddKqUrazLoJrYjDt7R9gZ9kH0ldY+3ADetnEXRqzTYcFio&#10;saNlTeWpuBgF50MyLXarn/j4+Z7ovXS8TaJYqfFo+JiD8DT4//Bfe6MVxPC4Em6AzH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vc3NfEAAAA2gAAAA8AAAAAAAAAAAAAAAAA&#10;nwIAAGRycy9kb3ducmV2LnhtbFBLBQYAAAAABAAEAPcAAACQAwAAAAA=&#10;">
              <v:imagedata r:id="rId7" o:title="" gain="74473f" blacklevel="3932f"/>
            </v:shape>
            <v:shape id="Text Box 4" o:spid="_x0000_s1037" type="#_x0000_t202" style="position:absolute;left:2265;top:13530;width:3060;height:12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5xRsQA&#10;AADaAAAADwAAAGRycy9kb3ducmV2LnhtbESPzWrDMBCE74W+g9hCLqGRU0IIbpRQCoX04LR28gCL&#10;tbGcWitjyT95+6hQ6HGYmW+Y7X6yjRio87VjBctFAoK4dLrmSsH59PG8AeEDssbGMSm4kYf97vFh&#10;i6l2I+c0FKESEcI+RQUmhDaV0peGLPqFa4mjd3GdxRBlV0nd4RjhtpEvSbKWFmuOCwZbejdU/hS9&#10;VZB/mu85r7Ks0XJYX8/H/mvczJWaPU1vryACTeE//Nc+aAUr+L0Sb4D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+cUbEAAAA2gAAAA8AAAAAAAAAAAAAAAAAmAIAAGRycy9k&#10;b3ducmV2LnhtbFBLBQYAAAAABAAEAPUAAACJAwAAAAA=&#10;" filled="f" strokecolor="white">
              <v:textbox>
                <w:txbxContent>
                  <w:p w:rsidR="005666C9" w:rsidRPr="00A36641" w:rsidRDefault="005666C9" w:rsidP="008F148F">
                    <w:pPr>
                      <w:spacing w:line="400" w:lineRule="exact"/>
                      <w:jc w:val="center"/>
                      <w:rPr>
                        <w:sz w:val="24"/>
                      </w:rPr>
                    </w:pPr>
                    <w:r w:rsidRPr="00A36641">
                      <w:rPr>
                        <w:rFonts w:hint="eastAsia"/>
                        <w:sz w:val="24"/>
                      </w:rPr>
                      <w:t>全国大学生英语竞赛</w:t>
                    </w:r>
                  </w:p>
                  <w:p w:rsidR="005666C9" w:rsidRDefault="005666C9" w:rsidP="008F148F">
                    <w:pPr>
                      <w:wordWrap w:val="0"/>
                      <w:jc w:val="center"/>
                      <w:rPr>
                        <w:sz w:val="24"/>
                      </w:rPr>
                    </w:pPr>
                    <w:r w:rsidRPr="00A36641">
                      <w:rPr>
                        <w:rFonts w:hint="eastAsia"/>
                        <w:sz w:val="24"/>
                      </w:rPr>
                      <w:t>湖北省竞赛组委会</w:t>
                    </w:r>
                  </w:p>
                  <w:p w:rsidR="005666C9" w:rsidRDefault="005666C9" w:rsidP="008F148F">
                    <w:pPr>
                      <w:wordWrap w:val="0"/>
                      <w:jc w:val="center"/>
                    </w:pPr>
                    <w:smartTag w:uri="urn:schemas-microsoft-com:office:smarttags" w:element="chsdate">
                      <w:smartTagPr>
                        <w:attr w:name="Year" w:val="2020"/>
                        <w:attr w:name="Month" w:val="11"/>
                        <w:attr w:name="Day" w:val="14"/>
                        <w:attr w:name="IsLunarDate" w:val="False"/>
                        <w:attr w:name="IsROCDate" w:val="False"/>
                      </w:smartTagPr>
                      <w:r w:rsidRPr="00A36641">
                        <w:rPr>
                          <w:sz w:val="24"/>
                        </w:rPr>
                        <w:t>2020</w:t>
                      </w:r>
                      <w:r w:rsidRPr="00A36641">
                        <w:rPr>
                          <w:rFonts w:hint="eastAsia"/>
                          <w:sz w:val="24"/>
                        </w:rPr>
                        <w:t>年</w:t>
                      </w:r>
                      <w:r w:rsidRPr="00A36641">
                        <w:rPr>
                          <w:sz w:val="24"/>
                        </w:rPr>
                        <w:t>11</w:t>
                      </w:r>
                      <w:r w:rsidRPr="00A36641">
                        <w:rPr>
                          <w:rFonts w:hint="eastAsia"/>
                          <w:sz w:val="24"/>
                        </w:rPr>
                        <w:t>月</w:t>
                      </w:r>
                      <w:r w:rsidRPr="00A36641">
                        <w:rPr>
                          <w:sz w:val="24"/>
                        </w:rPr>
                        <w:t>14</w:t>
                      </w:r>
                      <w:r w:rsidRPr="00A36641">
                        <w:rPr>
                          <w:rFonts w:hint="eastAsia"/>
                          <w:sz w:val="24"/>
                        </w:rPr>
                        <w:t>日</w:t>
                      </w:r>
                    </w:smartTag>
                  </w:p>
                </w:txbxContent>
              </v:textbox>
            </v:shape>
          </v:group>
        </w:pict>
      </w:r>
    </w:p>
    <w:sectPr w:rsidR="005666C9" w:rsidSect="00D61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6C9" w:rsidRDefault="005666C9" w:rsidP="006915C2">
      <w:r>
        <w:separator/>
      </w:r>
    </w:p>
  </w:endnote>
  <w:endnote w:type="continuationSeparator" w:id="1">
    <w:p w:rsidR="005666C9" w:rsidRDefault="005666C9" w:rsidP="00691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6C9" w:rsidRDefault="005666C9" w:rsidP="006915C2">
      <w:r>
        <w:separator/>
      </w:r>
    </w:p>
  </w:footnote>
  <w:footnote w:type="continuationSeparator" w:id="1">
    <w:p w:rsidR="005666C9" w:rsidRDefault="005666C9" w:rsidP="006915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A3EC6"/>
    <w:multiLevelType w:val="hybridMultilevel"/>
    <w:tmpl w:val="0C16E72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42DE7567"/>
    <w:multiLevelType w:val="hybridMultilevel"/>
    <w:tmpl w:val="4244AA8E"/>
    <w:lvl w:ilvl="0" w:tplc="4198DB3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0157"/>
    <w:rsid w:val="000A7833"/>
    <w:rsid w:val="001C41B3"/>
    <w:rsid w:val="00286C22"/>
    <w:rsid w:val="002A645C"/>
    <w:rsid w:val="002D091F"/>
    <w:rsid w:val="00360157"/>
    <w:rsid w:val="00364946"/>
    <w:rsid w:val="005666C9"/>
    <w:rsid w:val="005945D1"/>
    <w:rsid w:val="005F6E67"/>
    <w:rsid w:val="006310E3"/>
    <w:rsid w:val="006427A4"/>
    <w:rsid w:val="006915C2"/>
    <w:rsid w:val="00745D39"/>
    <w:rsid w:val="00794B25"/>
    <w:rsid w:val="00875539"/>
    <w:rsid w:val="008F148F"/>
    <w:rsid w:val="008F3BA2"/>
    <w:rsid w:val="00945EFD"/>
    <w:rsid w:val="009656EC"/>
    <w:rsid w:val="00A36641"/>
    <w:rsid w:val="00A965D4"/>
    <w:rsid w:val="00B5603E"/>
    <w:rsid w:val="00B831EF"/>
    <w:rsid w:val="00C433B8"/>
    <w:rsid w:val="00CC0D39"/>
    <w:rsid w:val="00CC6DB8"/>
    <w:rsid w:val="00D6128F"/>
    <w:rsid w:val="00DA0635"/>
    <w:rsid w:val="00E970D0"/>
    <w:rsid w:val="00FB56F4"/>
    <w:rsid w:val="00FF1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28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427A4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6915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915C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915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915C2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794B2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4B2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93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45</Words>
  <Characters>260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冯兵</cp:lastModifiedBy>
  <cp:revision>5</cp:revision>
  <cp:lastPrinted>2020-11-15T15:16:00Z</cp:lastPrinted>
  <dcterms:created xsi:type="dcterms:W3CDTF">2021-05-06T01:07:00Z</dcterms:created>
  <dcterms:modified xsi:type="dcterms:W3CDTF">2021-05-06T07:59:00Z</dcterms:modified>
</cp:coreProperties>
</file>